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A9F" w:rsidRPr="00AE3A9F" w:rsidRDefault="000560E9" w:rsidP="00AE3A9F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AE3A9F" w:rsidRPr="00AE3A9F">
        <w:rPr>
          <w:rFonts w:ascii="PT Astra Serif" w:eastAsia="Calibri" w:hAnsi="PT Astra Serif"/>
          <w:sz w:val="28"/>
          <w:szCs w:val="28"/>
          <w:lang w:eastAsia="en-US"/>
        </w:rPr>
        <w:t xml:space="preserve">риложение </w:t>
      </w:r>
    </w:p>
    <w:p w:rsidR="00AE3A9F" w:rsidRPr="00AE3A9F" w:rsidRDefault="00AE3A9F" w:rsidP="00AE3A9F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E3A9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Сообщение о наличии объектов, имеющих признаки бесхозяйных, </w:t>
      </w:r>
      <w:r w:rsidRPr="00AE3A9F">
        <w:rPr>
          <w:rFonts w:ascii="PT Astra Serif" w:eastAsia="Calibri" w:hAnsi="PT Astra Serif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AE3A9F" w:rsidRPr="00AE3A9F" w:rsidRDefault="00AE3A9F" w:rsidP="00AE3A9F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E3A9F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AE3A9F">
        <w:rPr>
          <w:rFonts w:ascii="PT Astra Serif" w:eastAsia="Calibri" w:hAnsi="PT Astra Serif"/>
          <w:sz w:val="28"/>
          <w:szCs w:val="28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имеющего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3544"/>
        <w:gridCol w:w="1843"/>
        <w:gridCol w:w="1134"/>
        <w:gridCol w:w="1275"/>
      </w:tblGrid>
      <w:tr w:rsidR="00AE3A9F" w:rsidRPr="00AE3A9F" w:rsidTr="00AE3A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Протяженность,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Диаметр, 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 xml:space="preserve">Материал 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высокого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Частое, ул. Просторная,  проложенный от места врезки в существующий газопровод высокого давления до ШРП № 877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среднего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 с. Частое, ул. Просторная, проложенный от ШРП № 877 до ШРП № 878, который расположен на земельном участке с кадастровым номером 71:14:020901:2425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721,3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Шкафной регуляторный пункт (ШРП) № 877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Частое, ул. Просторная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Шкафной регуляторный пункт (ШРП) № 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Частое, ул. Просторная на земельном участке с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кадастровым номером 71:14:020901:2425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Частое, ул. Лесная, ул. Луговая, проложенный от ШРП №878, </w:t>
            </w:r>
            <w:r w:rsidRPr="00AE3A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который расположен на земельном участке с кадастровым номером 71:14:020901:2425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 с. Частое, ул. Лесная, ул. Луговая, проложенный от ШРП №878, который расположен на земельном участке с кадастровым номером 71:14:020901:2425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 с. Частое, ул. Лесная, ул. Луговая, проложенный от ШРП №878,</w:t>
            </w:r>
            <w:r w:rsidRPr="00AE3A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который расположен на земельном участке с кадастровым номером 71:14:020901:2425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815,3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 xml:space="preserve">Газопровод высокого давления 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 с. Частое до ШРП № 868, проложенный от места врезки в существующий газопровод высокого давления (54.1825168, 37.7664955)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496,6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 xml:space="preserve">Газопровод высокого </w:t>
            </w:r>
            <w:r w:rsidRPr="00AE3A9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давления подземный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Российская Федерация, Тульская обл., муниципальное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образование город Тула, с. Частое до ШРП № 868, проложенный от места врезки в существующий газопровод высокого давления (54.1825168, 37.7664955)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сталь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 от ШРП № 868 до жилых домов с. Частое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</w:t>
            </w:r>
            <w:r w:rsidRPr="00AE3A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с. Частое от ШРП № 868 до жилых домов с. Частое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</w:t>
            </w:r>
            <w:r w:rsidRPr="00AE3A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с. Частое от ШРП № 868 до жилых домов с. Частое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 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 от ШРП № 868 до жилых домов с. Частое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Сталь </w:t>
            </w: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Шкафной регуляторный пункт (ШРП) № 868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Российская Федерация, Тульская обл., муниципальное образование город Тула, с. Частое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E3A9F" w:rsidRPr="00AE3A9F" w:rsidTr="00AE3A9F">
        <w:trPr>
          <w:trHeight w:val="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Газопровод низкого давления</w:t>
            </w:r>
          </w:p>
          <w:p w:rsidR="00AE3A9F" w:rsidRPr="00AE3A9F" w:rsidRDefault="00AE3A9F" w:rsidP="00E3441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3A9F">
              <w:rPr>
                <w:rFonts w:ascii="PT Astra Serif" w:eastAsia="Calibri" w:hAnsi="PT Astra Serif"/>
                <w:sz w:val="28"/>
                <w:szCs w:val="28"/>
              </w:rPr>
              <w:t>подземный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Российская Федерация, Тульская обл., муниципальное образование город Тула, с. Частое, проложенный от места врезки в существующий газопровод низкого давления (54.1818398, 37.7816626) </w:t>
            </w: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 жилых домов с. Частое 11В, 11/1, 11/2, 11/3.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9F" w:rsidRPr="00AE3A9F" w:rsidRDefault="00AE3A9F" w:rsidP="00E34410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E3A9F">
              <w:rPr>
                <w:rFonts w:ascii="PT Astra Serif" w:hAnsi="PT Astra Serif"/>
                <w:sz w:val="28"/>
                <w:szCs w:val="28"/>
                <w:lang w:eastAsia="ru-RU"/>
              </w:rPr>
              <w:t>ПЭ</w:t>
            </w:r>
          </w:p>
        </w:tc>
      </w:tr>
    </w:tbl>
    <w:p w:rsidR="002C151D" w:rsidRPr="00AE3A9F" w:rsidRDefault="00AE3A9F" w:rsidP="00AE3A9F">
      <w:pPr>
        <w:suppressAutoHyphens w:val="0"/>
        <w:spacing w:after="20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3A9F">
        <w:rPr>
          <w:rFonts w:ascii="PT Astra Serif" w:eastAsia="Calibri" w:hAnsi="PT Astra Serif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AE3A9F">
        <w:rPr>
          <w:rFonts w:ascii="PT Astra Serif" w:eastAsia="Calibri" w:hAnsi="PT Astra Serif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sectPr w:rsidR="002C151D" w:rsidRPr="00AE3A9F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EB" w:rsidRDefault="00FA66EB">
      <w:r>
        <w:separator/>
      </w:r>
    </w:p>
  </w:endnote>
  <w:endnote w:type="continuationSeparator" w:id="0">
    <w:p w:rsidR="00FA66EB" w:rsidRDefault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EB" w:rsidRDefault="00FA66EB">
      <w:r>
        <w:separator/>
      </w:r>
    </w:p>
  </w:footnote>
  <w:footnote w:type="continuationSeparator" w:id="0">
    <w:p w:rsidR="00FA66EB" w:rsidRDefault="00FA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560E9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25305"/>
    <w:rsid w:val="0048387B"/>
    <w:rsid w:val="004B35DE"/>
    <w:rsid w:val="004C0A7B"/>
    <w:rsid w:val="004C23C8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47A3E"/>
    <w:rsid w:val="00650D0A"/>
    <w:rsid w:val="006906B9"/>
    <w:rsid w:val="006A6CA2"/>
    <w:rsid w:val="006B7F6F"/>
    <w:rsid w:val="006F22B0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855C2"/>
    <w:rsid w:val="00AE3A9F"/>
    <w:rsid w:val="00B03873"/>
    <w:rsid w:val="00B0593F"/>
    <w:rsid w:val="00B208CD"/>
    <w:rsid w:val="00B41EE2"/>
    <w:rsid w:val="00B51828"/>
    <w:rsid w:val="00B57CBD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2A0A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90F4-E550-4AB3-814C-6D12711C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2025-06-05T13:45:00Z</dcterms:created>
  <dcterms:modified xsi:type="dcterms:W3CDTF">2025-06-05T13:45:00Z</dcterms:modified>
</cp:coreProperties>
</file>